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C2D0" w14:textId="77777777" w:rsidR="00972EB0" w:rsidRDefault="00972EB0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5EE38E63" w14:textId="77777777" w:rsidR="00972EB0" w:rsidRDefault="00972EB0">
      <w:pPr>
        <w:ind w:left="210" w:hanging="210"/>
        <w:jc w:val="right"/>
      </w:pPr>
      <w:r>
        <w:rPr>
          <w:rFonts w:hint="eastAsia"/>
        </w:rPr>
        <w:t xml:space="preserve">　　年　　月　　日　　</w:t>
      </w:r>
    </w:p>
    <w:p w14:paraId="5ADA4A4C" w14:textId="77777777" w:rsidR="00972EB0" w:rsidRDefault="00972EB0">
      <w:pPr>
        <w:ind w:left="210" w:hanging="210"/>
      </w:pPr>
    </w:p>
    <w:p w14:paraId="036139C1" w14:textId="77777777" w:rsidR="00972EB0" w:rsidRDefault="00972EB0">
      <w:pPr>
        <w:ind w:left="210" w:hanging="210"/>
      </w:pPr>
      <w:r>
        <w:rPr>
          <w:rFonts w:hint="eastAsia"/>
        </w:rPr>
        <w:t xml:space="preserve">　　久喜市長　　　　あて</w:t>
      </w:r>
    </w:p>
    <w:p w14:paraId="43F1430E" w14:textId="77777777" w:rsidR="00972EB0" w:rsidRDefault="00972EB0">
      <w:pPr>
        <w:ind w:left="210" w:hanging="210"/>
      </w:pPr>
    </w:p>
    <w:p w14:paraId="19A654CB" w14:textId="77777777" w:rsidR="00972EB0" w:rsidRDefault="00972EB0">
      <w:pPr>
        <w:ind w:left="210" w:hanging="21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4"/>
        <w:gridCol w:w="3576"/>
      </w:tblGrid>
      <w:tr w:rsidR="00972EB0" w14:paraId="289D36B9" w14:textId="77777777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14:paraId="1D0FA805" w14:textId="782A7A57" w:rsidR="00972EB0" w:rsidRDefault="00E2655A">
            <w:pPr>
              <w:ind w:left="210" w:hanging="21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38139B94" wp14:editId="031FDB3E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506730</wp:posOffset>
                      </wp:positionV>
                      <wp:extent cx="2352675" cy="3175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2675" cy="317500"/>
                                <a:chOff x="6810" y="4185"/>
                                <a:chExt cx="2712" cy="5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10" y="4185"/>
                                  <a:ext cx="60" cy="500"/>
                                </a:xfrm>
                                <a:prstGeom prst="leftBracket">
                                  <a:avLst>
                                    <a:gd name="adj" fmla="val 1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462" y="4185"/>
                                  <a:ext cx="60" cy="500"/>
                                </a:xfrm>
                                <a:prstGeom prst="leftBracket">
                                  <a:avLst>
                                    <a:gd name="adj" fmla="val 16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117E8F" id="Group 2" o:spid="_x0000_s1026" style="position:absolute;margin-left:243.45pt;margin-top:39.9pt;width:185.25pt;height:25pt;z-index:251657728" coordorigin="6810,4185" coordsize="2712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810;top:4185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" adj="4320" strokeweight=".5pt">
                        <v:textbox inset="0,0,0,0"/>
                      </v:shape>
                      <v:shape id="AutoShape 4" o:spid="_x0000_s1028" type="#_x0000_t85" style="position:absolute;left:9462;top:4185;width:60;height:5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" adj="432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972EB0">
              <w:rPr>
                <w:rFonts w:hint="eastAsia"/>
              </w:rPr>
              <w:t>設置者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7CAD8B19" w14:textId="77777777" w:rsidR="00972EB0" w:rsidRDefault="00972EB0">
            <w:pPr>
              <w:spacing w:after="120"/>
              <w:ind w:left="420" w:hanging="42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28BE42A2" w14:textId="77777777" w:rsidR="00972EB0" w:rsidRDefault="00972EB0">
            <w:pPr>
              <w:spacing w:after="120"/>
              <w:ind w:left="420" w:hanging="4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260F00C4" w14:textId="77777777" w:rsidR="00972EB0" w:rsidRDefault="00972EB0">
            <w:r>
              <w:rPr>
                <w:rFonts w:hint="eastAsia"/>
              </w:rPr>
              <w:t>法人にあっては、所在地、名称及び代表者氏名</w:t>
            </w:r>
          </w:p>
        </w:tc>
      </w:tr>
    </w:tbl>
    <w:p w14:paraId="324910AE" w14:textId="77777777" w:rsidR="00972EB0" w:rsidRDefault="00972EB0">
      <w:pPr>
        <w:ind w:left="210" w:hanging="210"/>
      </w:pPr>
    </w:p>
    <w:p w14:paraId="3811A2E7" w14:textId="77777777" w:rsidR="00972EB0" w:rsidRDefault="00972EB0">
      <w:pPr>
        <w:ind w:left="210" w:hanging="210"/>
      </w:pPr>
    </w:p>
    <w:p w14:paraId="17A33A88" w14:textId="77777777" w:rsidR="00972EB0" w:rsidRDefault="00972EB0">
      <w:pPr>
        <w:ind w:left="252" w:hanging="252"/>
        <w:jc w:val="center"/>
      </w:pPr>
      <w:r>
        <w:rPr>
          <w:rFonts w:hint="eastAsia"/>
          <w:spacing w:val="21"/>
        </w:rPr>
        <w:t>簡易専用水道受検報告</w:t>
      </w:r>
      <w:r>
        <w:rPr>
          <w:rFonts w:hint="eastAsia"/>
        </w:rPr>
        <w:t>届</w:t>
      </w:r>
    </w:p>
    <w:p w14:paraId="6C09393D" w14:textId="77777777" w:rsidR="00972EB0" w:rsidRDefault="00972EB0">
      <w:pPr>
        <w:ind w:left="210" w:hanging="210"/>
      </w:pPr>
    </w:p>
    <w:p w14:paraId="38E5BE17" w14:textId="77777777" w:rsidR="00972EB0" w:rsidRDefault="00972EB0">
      <w:pPr>
        <w:spacing w:line="300" w:lineRule="auto"/>
        <w:ind w:left="210" w:hanging="210"/>
      </w:pPr>
      <w:r>
        <w:rPr>
          <w:rFonts w:hint="eastAsia"/>
        </w:rPr>
        <w:t xml:space="preserve">　水道法第</w:t>
      </w:r>
      <w:r>
        <w:t>34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項の規定による検査を受けたので、久喜市簡易専用水道管理指導要綱第</w:t>
      </w:r>
      <w:r>
        <w:t>3</w:t>
      </w:r>
      <w:r>
        <w:rPr>
          <w:rFonts w:hint="eastAsia"/>
        </w:rPr>
        <w:t>条の規定により報告します。</w:t>
      </w:r>
    </w:p>
    <w:p w14:paraId="60BA459B" w14:textId="77777777" w:rsidR="00972EB0" w:rsidRDefault="00972EB0">
      <w:pPr>
        <w:ind w:left="210" w:hanging="210"/>
      </w:pPr>
    </w:p>
    <w:p w14:paraId="650D2F90" w14:textId="77777777" w:rsidR="00972EB0" w:rsidRDefault="00972EB0">
      <w:pPr>
        <w:ind w:left="210" w:hanging="210"/>
        <w:jc w:val="center"/>
      </w:pPr>
      <w:r>
        <w:rPr>
          <w:rFonts w:hint="eastAsia"/>
        </w:rPr>
        <w:t>記</w:t>
      </w:r>
    </w:p>
    <w:p w14:paraId="45E68280" w14:textId="77777777" w:rsidR="00972EB0" w:rsidRDefault="00972EB0">
      <w:pPr>
        <w:ind w:left="210" w:hanging="210"/>
      </w:pPr>
    </w:p>
    <w:p w14:paraId="37294483" w14:textId="77777777" w:rsidR="00972EB0" w:rsidRDefault="00972EB0">
      <w:pPr>
        <w:spacing w:after="60"/>
        <w:ind w:left="105" w:hanging="105"/>
      </w:pPr>
      <w:r>
        <w:t>1</w:t>
      </w:r>
      <w:r>
        <w:rPr>
          <w:rFonts w:hint="eastAsia"/>
        </w:rPr>
        <w:t xml:space="preserve">　簡易専用水道を設置する</w:t>
      </w:r>
    </w:p>
    <w:p w14:paraId="45363187" w14:textId="77777777" w:rsidR="00972EB0" w:rsidRDefault="00972EB0">
      <w:pPr>
        <w:ind w:left="314" w:hanging="314"/>
      </w:pPr>
      <w:r>
        <w:rPr>
          <w:rFonts w:hint="eastAsia"/>
        </w:rPr>
        <w:t xml:space="preserve">　建物の名称</w:t>
      </w:r>
    </w:p>
    <w:p w14:paraId="4B16DD03" w14:textId="77777777" w:rsidR="00972EB0" w:rsidRDefault="00972EB0">
      <w:pPr>
        <w:ind w:left="210" w:hanging="210"/>
      </w:pPr>
    </w:p>
    <w:p w14:paraId="4729952E" w14:textId="77777777" w:rsidR="00972EB0" w:rsidRDefault="00972EB0">
      <w:pPr>
        <w:ind w:left="210" w:hanging="210"/>
      </w:pPr>
    </w:p>
    <w:p w14:paraId="214CDE6E" w14:textId="77777777" w:rsidR="00972EB0" w:rsidRDefault="00972EB0">
      <w:pPr>
        <w:spacing w:after="60"/>
        <w:ind w:left="105" w:hanging="105"/>
      </w:pPr>
      <w:r>
        <w:t>2</w:t>
      </w:r>
      <w:r>
        <w:rPr>
          <w:rFonts w:hint="eastAsia"/>
        </w:rPr>
        <w:t xml:space="preserve">　簡易専用水道を設置する</w:t>
      </w:r>
    </w:p>
    <w:p w14:paraId="1CFDD7D6" w14:textId="77777777" w:rsidR="00972EB0" w:rsidRDefault="00972EB0">
      <w:pPr>
        <w:ind w:left="314" w:hanging="314"/>
      </w:pPr>
      <w:r>
        <w:rPr>
          <w:rFonts w:hint="eastAsia"/>
        </w:rPr>
        <w:t xml:space="preserve">　建物の所在地</w:t>
      </w:r>
    </w:p>
    <w:p w14:paraId="514DF738" w14:textId="77777777" w:rsidR="00972EB0" w:rsidRDefault="00972EB0">
      <w:pPr>
        <w:ind w:left="210" w:hanging="210"/>
      </w:pPr>
    </w:p>
    <w:p w14:paraId="37120E50" w14:textId="77777777" w:rsidR="00972EB0" w:rsidRDefault="00972EB0">
      <w:pPr>
        <w:ind w:left="210" w:hanging="210"/>
      </w:pPr>
    </w:p>
    <w:p w14:paraId="4ABBED47" w14:textId="77777777" w:rsidR="00972EB0" w:rsidRDefault="00972EB0">
      <w:pPr>
        <w:ind w:left="105" w:hanging="105"/>
      </w:pPr>
      <w:r>
        <w:t>3</w:t>
      </w:r>
      <w:r>
        <w:rPr>
          <w:rFonts w:hint="eastAsia"/>
        </w:rPr>
        <w:t xml:space="preserve">　検査結果</w:t>
      </w:r>
    </w:p>
    <w:p w14:paraId="268A8AF2" w14:textId="77777777" w:rsidR="00972EB0" w:rsidRDefault="00972EB0">
      <w:pPr>
        <w:ind w:left="314" w:hanging="314"/>
      </w:pPr>
      <w:r>
        <w:rPr>
          <w:rFonts w:hint="eastAsia"/>
        </w:rPr>
        <w:t xml:space="preserve">　別添のとおり</w:t>
      </w:r>
      <w:r>
        <w:t>(</w:t>
      </w:r>
      <w:r>
        <w:rPr>
          <w:rFonts w:hint="eastAsia"/>
        </w:rPr>
        <w:t>検査機関が発行した検査結果の写しを提出してください。</w:t>
      </w:r>
      <w:r>
        <w:t>)</w:t>
      </w:r>
    </w:p>
    <w:p w14:paraId="2C012AB3" w14:textId="77777777" w:rsidR="00972EB0" w:rsidRDefault="00972EB0">
      <w:pPr>
        <w:ind w:left="210" w:hanging="210"/>
      </w:pPr>
    </w:p>
    <w:p w14:paraId="43CFE520" w14:textId="77777777" w:rsidR="00972EB0" w:rsidRDefault="00972EB0">
      <w:pPr>
        <w:ind w:left="210" w:hanging="210"/>
      </w:pPr>
    </w:p>
    <w:p w14:paraId="1995DD23" w14:textId="77777777" w:rsidR="00972EB0" w:rsidRDefault="00972EB0">
      <w:pPr>
        <w:spacing w:after="60"/>
        <w:ind w:left="105" w:hanging="105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連絡</w:t>
      </w:r>
      <w:r>
        <w:rPr>
          <w:rFonts w:hint="eastAsia"/>
        </w:rPr>
        <w:t xml:space="preserve">先　　　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14:paraId="25513965" w14:textId="77777777" w:rsidR="00972EB0" w:rsidRDefault="00972EB0">
      <w:r>
        <w:t xml:space="preserve"> </w:t>
      </w:r>
      <w:r>
        <w:rPr>
          <w:rFonts w:hint="eastAsia"/>
        </w:rPr>
        <w:t xml:space="preserve">　　　　　　　　電話番号</w:t>
      </w:r>
    </w:p>
    <w:sectPr w:rsidR="00972EB0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F158" w14:textId="77777777" w:rsidR="00972EB0" w:rsidRDefault="00972EB0">
      <w:r>
        <w:separator/>
      </w:r>
    </w:p>
  </w:endnote>
  <w:endnote w:type="continuationSeparator" w:id="0">
    <w:p w14:paraId="0C739216" w14:textId="77777777" w:rsidR="00972EB0" w:rsidRDefault="0097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2C30" w14:textId="77777777" w:rsidR="00972EB0" w:rsidRDefault="00972E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C704F3" w14:textId="77777777" w:rsidR="00972EB0" w:rsidRDefault="00972E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26B1" w14:textId="77777777" w:rsidR="00972EB0" w:rsidRDefault="00972EB0">
      <w:r>
        <w:separator/>
      </w:r>
    </w:p>
  </w:footnote>
  <w:footnote w:type="continuationSeparator" w:id="0">
    <w:p w14:paraId="73BF779C" w14:textId="77777777" w:rsidR="00972EB0" w:rsidRDefault="00972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B0"/>
    <w:rsid w:val="0004040C"/>
    <w:rsid w:val="00972EB0"/>
    <w:rsid w:val="00E2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FEB2643"/>
  <w14:defaultImageDpi w14:val="0"/>
  <w15:docId w15:val="{AF77E348-F6E7-4AAA-B340-5DF47061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hAnsi="Times New Roman" w:cs="Times New Roman"/>
      <w:sz w:val="21"/>
    </w:rPr>
  </w:style>
  <w:style w:type="paragraph" w:styleId="a8">
    <w:name w:val="Body Text Indent"/>
    <w:basedOn w:val="a"/>
    <w:link w:val="a9"/>
    <w:uiPriority w:val="99"/>
    <w:semiHidden/>
    <w:pPr>
      <w:ind w:left="230" w:hangingChars="100" w:hanging="23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Times New Roman" w:cs="Times New Roman"/>
      <w:sz w:val="21"/>
    </w:rPr>
  </w:style>
  <w:style w:type="paragraph" w:styleId="aa">
    <w:name w:val="Body Text"/>
    <w:basedOn w:val="a"/>
    <w:link w:val="ab"/>
    <w:uiPriority w:val="99"/>
    <w:semiHidden/>
    <w:pPr>
      <w:spacing w:before="120" w:after="120"/>
      <w:ind w:right="629"/>
    </w:pPr>
    <w:rPr>
      <w:szCs w:val="24"/>
    </w:rPr>
  </w:style>
  <w:style w:type="character" w:customStyle="1" w:styleId="ab">
    <w:name w:val="本文 (文字)"/>
    <w:basedOn w:val="a0"/>
    <w:link w:val="aa"/>
    <w:uiPriority w:val="99"/>
    <w:semiHidden/>
    <w:locked/>
    <w:rPr>
      <w:rFonts w:ascii="ＭＳ 明朝" w:hAnsi="Times New Roman" w:cs="Times New Roman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新件・原議（縦）.dot</Template>
  <TotalTime>0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2010-03-05T12:17:00Z</cp:lastPrinted>
  <dcterms:created xsi:type="dcterms:W3CDTF">2026-01-23T02:51:00Z</dcterms:created>
  <dcterms:modified xsi:type="dcterms:W3CDTF">2026-01-23T02:51:00Z</dcterms:modified>
</cp:coreProperties>
</file>